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9322" w:type="dxa"/>
        <w:tblLook w:val="04A0" w:firstRow="1" w:lastRow="0" w:firstColumn="1" w:lastColumn="0" w:noHBand="0" w:noVBand="1"/>
      </w:tblPr>
      <w:tblGrid>
        <w:gridCol w:w="2421"/>
        <w:gridCol w:w="6901"/>
      </w:tblGrid>
      <w:tr w:rsidR="00F85770" w:rsidRPr="00FB7CD7" w:rsidTr="000A0661">
        <w:trPr>
          <w:trHeight w:val="1017"/>
        </w:trPr>
        <w:tc>
          <w:tcPr>
            <w:tcW w:w="2421" w:type="dxa"/>
            <w:vAlign w:val="center"/>
          </w:tcPr>
          <w:p w:rsidR="00F85770" w:rsidRPr="000A0661" w:rsidRDefault="00F85770" w:rsidP="00FB7CD7">
            <w:pPr>
              <w:jc w:val="center"/>
            </w:pPr>
            <w:r w:rsidRPr="000A0661">
              <w:rPr>
                <w:smallCaps/>
              </w:rPr>
              <w:t>Betrieb/Institution</w:t>
            </w:r>
            <w:r w:rsidR="00152875" w:rsidRPr="000A0661">
              <w:rPr>
                <w:smallCaps/>
              </w:rPr>
              <w:t xml:space="preserve"> und Anschrift</w:t>
            </w:r>
            <w:r w:rsidR="00152875" w:rsidRPr="000A0661">
              <w:t>:</w:t>
            </w:r>
          </w:p>
        </w:tc>
        <w:tc>
          <w:tcPr>
            <w:tcW w:w="6901" w:type="dxa"/>
          </w:tcPr>
          <w:p w:rsidR="009345F1" w:rsidRPr="00FB7CD7" w:rsidRDefault="009345F1" w:rsidP="006F3516">
            <w:pPr>
              <w:rPr>
                <w:sz w:val="24"/>
              </w:rPr>
            </w:pPr>
          </w:p>
        </w:tc>
      </w:tr>
      <w:tr w:rsidR="00F85770" w:rsidRPr="00FB7CD7" w:rsidTr="000A0661">
        <w:trPr>
          <w:trHeight w:val="989"/>
        </w:trPr>
        <w:tc>
          <w:tcPr>
            <w:tcW w:w="2421" w:type="dxa"/>
            <w:vAlign w:val="center"/>
          </w:tcPr>
          <w:p w:rsidR="00F85770" w:rsidRPr="000A0661" w:rsidRDefault="00152875" w:rsidP="00FB7CD7">
            <w:pPr>
              <w:jc w:val="center"/>
            </w:pPr>
            <w:r w:rsidRPr="000A0661">
              <w:rPr>
                <w:smallCaps/>
              </w:rPr>
              <w:t xml:space="preserve">Allgemeine </w:t>
            </w:r>
            <w:r w:rsidR="00F85770" w:rsidRPr="000A0661">
              <w:rPr>
                <w:smallCaps/>
              </w:rPr>
              <w:t>Funktion</w:t>
            </w:r>
            <w:r w:rsidR="00F85770" w:rsidRPr="000A0661">
              <w:t xml:space="preserve"> </w:t>
            </w:r>
            <w:r w:rsidR="00185078" w:rsidRPr="000A0661">
              <w:br/>
            </w:r>
            <w:r w:rsidR="00F85770" w:rsidRPr="000A0661">
              <w:rPr>
                <w:smallCaps/>
              </w:rPr>
              <w:t>(kurze Beschreibung der Aufgaben des Betriebs / der Institution)</w:t>
            </w:r>
          </w:p>
        </w:tc>
        <w:tc>
          <w:tcPr>
            <w:tcW w:w="6901" w:type="dxa"/>
          </w:tcPr>
          <w:p w:rsidR="009345F1" w:rsidRPr="00FB7CD7" w:rsidRDefault="009345F1" w:rsidP="006F3516">
            <w:pPr>
              <w:rPr>
                <w:sz w:val="24"/>
              </w:rPr>
            </w:pPr>
          </w:p>
        </w:tc>
      </w:tr>
      <w:tr w:rsidR="00F85770" w:rsidRPr="00FB7CD7" w:rsidTr="000A0661">
        <w:trPr>
          <w:trHeight w:val="567"/>
        </w:trPr>
        <w:tc>
          <w:tcPr>
            <w:tcW w:w="2421" w:type="dxa"/>
            <w:vAlign w:val="center"/>
          </w:tcPr>
          <w:p w:rsidR="00F85770" w:rsidRPr="000A0661" w:rsidRDefault="00F85770" w:rsidP="00FB7CD7">
            <w:pPr>
              <w:jc w:val="center"/>
            </w:pPr>
            <w:proofErr w:type="spellStart"/>
            <w:r w:rsidRPr="000A0661">
              <w:rPr>
                <w:smallCaps/>
              </w:rPr>
              <w:t>Ansprechpartner</w:t>
            </w:r>
            <w:r w:rsidR="004A2935" w:rsidRPr="000A0661">
              <w:t>In</w:t>
            </w:r>
            <w:proofErr w:type="spellEnd"/>
            <w:r w:rsidR="00152875" w:rsidRPr="000A0661">
              <w:rPr>
                <w:smallCaps/>
              </w:rPr>
              <w:t xml:space="preserve"> und Tel</w:t>
            </w:r>
            <w:r w:rsidR="00152875" w:rsidRPr="000A0661">
              <w:t>.</w:t>
            </w:r>
          </w:p>
        </w:tc>
        <w:tc>
          <w:tcPr>
            <w:tcW w:w="6901" w:type="dxa"/>
          </w:tcPr>
          <w:p w:rsidR="009345F1" w:rsidRPr="00FB7CD7" w:rsidRDefault="009345F1">
            <w:pPr>
              <w:rPr>
                <w:sz w:val="24"/>
              </w:rPr>
            </w:pPr>
          </w:p>
        </w:tc>
      </w:tr>
      <w:tr w:rsidR="00152875" w:rsidRPr="00FB7CD7" w:rsidTr="000A0661">
        <w:tc>
          <w:tcPr>
            <w:tcW w:w="2421" w:type="dxa"/>
            <w:vAlign w:val="center"/>
          </w:tcPr>
          <w:p w:rsidR="00152875" w:rsidRPr="000A0661" w:rsidRDefault="00152875" w:rsidP="00FB7CD7">
            <w:pPr>
              <w:jc w:val="center"/>
            </w:pPr>
            <w:r w:rsidRPr="000A0661">
              <w:rPr>
                <w:smallCaps/>
              </w:rPr>
              <w:t>Bereitschaft weitere Praktikanten aufzunehmen?</w:t>
            </w:r>
          </w:p>
        </w:tc>
        <w:tc>
          <w:tcPr>
            <w:tcW w:w="6901" w:type="dxa"/>
          </w:tcPr>
          <w:p w:rsidR="009345F1" w:rsidRPr="00FB7CD7" w:rsidRDefault="009345F1" w:rsidP="006610D9">
            <w:pPr>
              <w:rPr>
                <w:sz w:val="24"/>
              </w:rPr>
            </w:pPr>
          </w:p>
        </w:tc>
      </w:tr>
      <w:tr w:rsidR="00152875" w:rsidRPr="00FB7CD7" w:rsidTr="000A0661">
        <w:trPr>
          <w:trHeight w:val="539"/>
        </w:trPr>
        <w:tc>
          <w:tcPr>
            <w:tcW w:w="2421" w:type="dxa"/>
            <w:vAlign w:val="center"/>
          </w:tcPr>
          <w:p w:rsidR="00152875" w:rsidRPr="000A0661" w:rsidRDefault="00152875" w:rsidP="00FB7CD7">
            <w:pPr>
              <w:jc w:val="center"/>
              <w:rPr>
                <w:smallCaps/>
              </w:rPr>
            </w:pPr>
            <w:r w:rsidRPr="000A0661">
              <w:rPr>
                <w:smallCaps/>
              </w:rPr>
              <w:t>Praktikumszeitraum</w:t>
            </w:r>
          </w:p>
        </w:tc>
        <w:tc>
          <w:tcPr>
            <w:tcW w:w="6901" w:type="dxa"/>
          </w:tcPr>
          <w:p w:rsidR="00152875" w:rsidRPr="00FB7CD7" w:rsidRDefault="00152875" w:rsidP="006610D9">
            <w:pPr>
              <w:rPr>
                <w:sz w:val="24"/>
              </w:rPr>
            </w:pPr>
          </w:p>
        </w:tc>
      </w:tr>
      <w:tr w:rsidR="00152875" w:rsidRPr="00FB7CD7" w:rsidTr="000A0661">
        <w:trPr>
          <w:trHeight w:val="631"/>
        </w:trPr>
        <w:tc>
          <w:tcPr>
            <w:tcW w:w="9322" w:type="dxa"/>
            <w:gridSpan w:val="2"/>
            <w:vAlign w:val="center"/>
          </w:tcPr>
          <w:p w:rsidR="00FB7CD7" w:rsidRPr="000A0661" w:rsidRDefault="00FB7CD7" w:rsidP="00FB7CD7">
            <w:pPr>
              <w:jc w:val="center"/>
              <w:rPr>
                <w:b/>
                <w:smallCaps/>
                <w:sz w:val="20"/>
              </w:rPr>
            </w:pPr>
          </w:p>
          <w:p w:rsidR="00152875" w:rsidRDefault="00152875" w:rsidP="00FB7CD7">
            <w:pPr>
              <w:jc w:val="center"/>
              <w:rPr>
                <w:b/>
                <w:smallCaps/>
                <w:sz w:val="24"/>
              </w:rPr>
            </w:pPr>
            <w:r w:rsidRPr="00FB7CD7">
              <w:rPr>
                <w:b/>
                <w:smallCaps/>
                <w:sz w:val="24"/>
              </w:rPr>
              <w:t>Tätigkeitsfelder</w:t>
            </w:r>
          </w:p>
          <w:p w:rsidR="00FB7CD7" w:rsidRPr="000A0661" w:rsidRDefault="00FB7CD7" w:rsidP="00FB7CD7">
            <w:pPr>
              <w:jc w:val="center"/>
              <w:rPr>
                <w:b/>
                <w:sz w:val="20"/>
              </w:rPr>
            </w:pPr>
          </w:p>
        </w:tc>
      </w:tr>
      <w:tr w:rsidR="00F85770" w:rsidRPr="00FB7CD7" w:rsidTr="000A0661">
        <w:trPr>
          <w:trHeight w:val="1111"/>
        </w:trPr>
        <w:tc>
          <w:tcPr>
            <w:tcW w:w="2421" w:type="dxa"/>
            <w:vAlign w:val="center"/>
          </w:tcPr>
          <w:p w:rsidR="00F85770" w:rsidRPr="000A0661" w:rsidRDefault="00F85770" w:rsidP="00FB7CD7">
            <w:pPr>
              <w:jc w:val="center"/>
            </w:pPr>
            <w:r w:rsidRPr="000A0661">
              <w:rPr>
                <w:smallCaps/>
              </w:rPr>
              <w:t>Kurze Beschreibung des eigenen Tätigkeitsfeldes</w:t>
            </w:r>
          </w:p>
        </w:tc>
        <w:tc>
          <w:tcPr>
            <w:tcW w:w="6901" w:type="dxa"/>
          </w:tcPr>
          <w:p w:rsidR="009345F1" w:rsidRPr="00FB7CD7" w:rsidRDefault="009345F1" w:rsidP="006F3516">
            <w:pPr>
              <w:rPr>
                <w:sz w:val="24"/>
              </w:rPr>
            </w:pPr>
          </w:p>
        </w:tc>
      </w:tr>
      <w:tr w:rsidR="00F85770" w:rsidRPr="00FB7CD7" w:rsidTr="000A0661">
        <w:trPr>
          <w:trHeight w:val="781"/>
        </w:trPr>
        <w:tc>
          <w:tcPr>
            <w:tcW w:w="2421" w:type="dxa"/>
            <w:vAlign w:val="center"/>
          </w:tcPr>
          <w:p w:rsidR="00F85770" w:rsidRPr="000A0661" w:rsidRDefault="00FB7CD7" w:rsidP="00FB7CD7">
            <w:pPr>
              <w:jc w:val="center"/>
            </w:pPr>
            <w:r w:rsidRPr="000A0661">
              <w:rPr>
                <w:smallCaps/>
              </w:rPr>
              <w:t>hierfür f</w:t>
            </w:r>
            <w:r w:rsidR="00F85770" w:rsidRPr="000A0661">
              <w:rPr>
                <w:smallCaps/>
              </w:rPr>
              <w:t>ormal gewünschter Abschluss:</w:t>
            </w:r>
          </w:p>
        </w:tc>
        <w:tc>
          <w:tcPr>
            <w:tcW w:w="6901" w:type="dxa"/>
          </w:tcPr>
          <w:p w:rsidR="009345F1" w:rsidRPr="00FB7CD7" w:rsidRDefault="009345F1">
            <w:pPr>
              <w:rPr>
                <w:sz w:val="24"/>
              </w:rPr>
            </w:pPr>
          </w:p>
        </w:tc>
      </w:tr>
      <w:tr w:rsidR="00F85770" w:rsidRPr="00FB7CD7" w:rsidTr="000A0661">
        <w:trPr>
          <w:trHeight w:val="1041"/>
        </w:trPr>
        <w:tc>
          <w:tcPr>
            <w:tcW w:w="2421" w:type="dxa"/>
            <w:vAlign w:val="center"/>
          </w:tcPr>
          <w:p w:rsidR="00F85770" w:rsidRPr="000A0661" w:rsidRDefault="00F85770" w:rsidP="00FB7CD7">
            <w:pPr>
              <w:jc w:val="center"/>
            </w:pPr>
            <w:r w:rsidRPr="000A0661">
              <w:rPr>
                <w:smallCaps/>
              </w:rPr>
              <w:t>Kurze Beschreibung weiterer Tätigkeitsfelder</w:t>
            </w:r>
          </w:p>
        </w:tc>
        <w:tc>
          <w:tcPr>
            <w:tcW w:w="6901" w:type="dxa"/>
          </w:tcPr>
          <w:p w:rsidR="009345F1" w:rsidRPr="00FB7CD7" w:rsidRDefault="009345F1" w:rsidP="006F3516">
            <w:pPr>
              <w:rPr>
                <w:sz w:val="24"/>
              </w:rPr>
            </w:pPr>
          </w:p>
        </w:tc>
      </w:tr>
      <w:tr w:rsidR="00F85770" w:rsidRPr="00FB7CD7" w:rsidTr="000A0661">
        <w:tc>
          <w:tcPr>
            <w:tcW w:w="2421" w:type="dxa"/>
            <w:vAlign w:val="center"/>
          </w:tcPr>
          <w:p w:rsidR="00F85770" w:rsidRPr="000A0661" w:rsidRDefault="00FB7CD7" w:rsidP="00FB7CD7">
            <w:pPr>
              <w:jc w:val="center"/>
            </w:pPr>
            <w:r w:rsidRPr="000A0661">
              <w:rPr>
                <w:smallCaps/>
              </w:rPr>
              <w:t>hierfür f</w:t>
            </w:r>
            <w:r w:rsidR="00F85770" w:rsidRPr="000A0661">
              <w:rPr>
                <w:smallCaps/>
              </w:rPr>
              <w:t>ormal gewünschte</w:t>
            </w:r>
            <w:r w:rsidR="006C690D" w:rsidRPr="000A0661">
              <w:rPr>
                <w:smallCaps/>
              </w:rPr>
              <w:t>(</w:t>
            </w:r>
            <w:r w:rsidR="00F85770" w:rsidRPr="000A0661">
              <w:rPr>
                <w:smallCaps/>
              </w:rPr>
              <w:t>r</w:t>
            </w:r>
            <w:r w:rsidR="006C690D" w:rsidRPr="000A0661">
              <w:rPr>
                <w:smallCaps/>
              </w:rPr>
              <w:t>)</w:t>
            </w:r>
            <w:r w:rsidR="00F85770" w:rsidRPr="000A0661">
              <w:rPr>
                <w:smallCaps/>
              </w:rPr>
              <w:t xml:space="preserve"> Abschluss</w:t>
            </w:r>
            <w:r w:rsidR="006C690D" w:rsidRPr="000A0661">
              <w:rPr>
                <w:smallCaps/>
              </w:rPr>
              <w:t xml:space="preserve"> / Abschlüsse</w:t>
            </w:r>
          </w:p>
        </w:tc>
        <w:tc>
          <w:tcPr>
            <w:tcW w:w="6901" w:type="dxa"/>
          </w:tcPr>
          <w:p w:rsidR="00F85770" w:rsidRPr="00FB7CD7" w:rsidRDefault="00F85770">
            <w:pPr>
              <w:rPr>
                <w:sz w:val="24"/>
              </w:rPr>
            </w:pPr>
          </w:p>
        </w:tc>
      </w:tr>
      <w:tr w:rsidR="00F85770" w:rsidRPr="00FB7CD7" w:rsidTr="000A0661">
        <w:trPr>
          <w:trHeight w:val="1325"/>
        </w:trPr>
        <w:tc>
          <w:tcPr>
            <w:tcW w:w="2421" w:type="dxa"/>
            <w:vAlign w:val="center"/>
          </w:tcPr>
          <w:p w:rsidR="00F85770" w:rsidRPr="000A0661" w:rsidRDefault="00F85770" w:rsidP="00FB7CD7">
            <w:pPr>
              <w:jc w:val="center"/>
            </w:pPr>
            <w:r w:rsidRPr="000A0661">
              <w:rPr>
                <w:smallCaps/>
              </w:rPr>
              <w:t xml:space="preserve">Besonders </w:t>
            </w:r>
            <w:r w:rsidR="00FB7CD7" w:rsidRPr="000A0661">
              <w:rPr>
                <w:smallCaps/>
              </w:rPr>
              <w:t xml:space="preserve">interessant </w:t>
            </w:r>
            <w:r w:rsidRPr="000A0661">
              <w:rPr>
                <w:smallCaps/>
              </w:rPr>
              <w:t>für…</w:t>
            </w:r>
          </w:p>
        </w:tc>
        <w:tc>
          <w:tcPr>
            <w:tcW w:w="6901" w:type="dxa"/>
          </w:tcPr>
          <w:p w:rsidR="009345F1" w:rsidRPr="00FB7CD7" w:rsidRDefault="009345F1" w:rsidP="006F3516">
            <w:pPr>
              <w:rPr>
                <w:sz w:val="24"/>
              </w:rPr>
            </w:pPr>
          </w:p>
        </w:tc>
      </w:tr>
      <w:tr w:rsidR="00F85770" w:rsidRPr="00FB7CD7" w:rsidTr="000A0661">
        <w:trPr>
          <w:trHeight w:val="1868"/>
        </w:trPr>
        <w:tc>
          <w:tcPr>
            <w:tcW w:w="2421" w:type="dxa"/>
            <w:vAlign w:val="center"/>
          </w:tcPr>
          <w:p w:rsidR="00F85770" w:rsidRPr="000A0661" w:rsidRDefault="00F85770" w:rsidP="00FB7CD7">
            <w:pPr>
              <w:jc w:val="center"/>
            </w:pPr>
            <w:r w:rsidRPr="000A0661">
              <w:rPr>
                <w:smallCaps/>
              </w:rPr>
              <w:t xml:space="preserve">Nicht / wenig </w:t>
            </w:r>
            <w:r w:rsidR="00FB7CD7" w:rsidRPr="000A0661">
              <w:rPr>
                <w:smallCaps/>
              </w:rPr>
              <w:t>interessant</w:t>
            </w:r>
            <w:r w:rsidRPr="000A0661">
              <w:rPr>
                <w:smallCaps/>
              </w:rPr>
              <w:t xml:space="preserve"> für …</w:t>
            </w:r>
          </w:p>
        </w:tc>
        <w:tc>
          <w:tcPr>
            <w:tcW w:w="6901" w:type="dxa"/>
          </w:tcPr>
          <w:p w:rsidR="009345F1" w:rsidRPr="00FB7CD7" w:rsidRDefault="009345F1" w:rsidP="006F3516">
            <w:pPr>
              <w:rPr>
                <w:sz w:val="24"/>
              </w:rPr>
            </w:pPr>
          </w:p>
        </w:tc>
      </w:tr>
    </w:tbl>
    <w:p w:rsidR="000A0661" w:rsidRDefault="000A0661">
      <w:r>
        <w:br w:type="page"/>
      </w:r>
    </w:p>
    <w:tbl>
      <w:tblPr>
        <w:tblStyle w:val="Tabellenraster"/>
        <w:tblW w:w="9322" w:type="dxa"/>
        <w:tblLook w:val="04A0" w:firstRow="1" w:lastRow="0" w:firstColumn="1" w:lastColumn="0" w:noHBand="0" w:noVBand="1"/>
      </w:tblPr>
      <w:tblGrid>
        <w:gridCol w:w="2421"/>
        <w:gridCol w:w="6901"/>
      </w:tblGrid>
      <w:tr w:rsidR="006C690D" w:rsidRPr="00FB7CD7" w:rsidTr="000A0661">
        <w:trPr>
          <w:trHeight w:val="552"/>
        </w:trPr>
        <w:tc>
          <w:tcPr>
            <w:tcW w:w="2421" w:type="dxa"/>
            <w:vAlign w:val="center"/>
          </w:tcPr>
          <w:p w:rsidR="006C690D" w:rsidRPr="000A0661" w:rsidRDefault="00A210CC" w:rsidP="00FB7CD7">
            <w:pPr>
              <w:jc w:val="center"/>
              <w:rPr>
                <w:smallCaps/>
              </w:rPr>
            </w:pPr>
            <w:r w:rsidRPr="000A0661">
              <w:rPr>
                <w:smallCaps/>
              </w:rPr>
              <w:lastRenderedPageBreak/>
              <w:t>Einverständnis</w:t>
            </w:r>
            <w:r w:rsidR="000A0661">
              <w:rPr>
                <w:smallCaps/>
              </w:rPr>
              <w:t>-</w:t>
            </w:r>
            <w:r w:rsidRPr="000A0661">
              <w:rPr>
                <w:smallCaps/>
              </w:rPr>
              <w:t xml:space="preserve">erklärung </w:t>
            </w:r>
          </w:p>
          <w:p w:rsidR="00A210CC" w:rsidRPr="000A0661" w:rsidRDefault="00A210CC" w:rsidP="00FB7CD7">
            <w:pPr>
              <w:jc w:val="center"/>
            </w:pPr>
            <w:proofErr w:type="spellStart"/>
            <w:r w:rsidRPr="000A0661">
              <w:rPr>
                <w:smallCaps/>
              </w:rPr>
              <w:t>StudentIn</w:t>
            </w:r>
            <w:proofErr w:type="spellEnd"/>
          </w:p>
        </w:tc>
        <w:tc>
          <w:tcPr>
            <w:tcW w:w="6901" w:type="dxa"/>
          </w:tcPr>
          <w:p w:rsidR="00FB7CD7" w:rsidRPr="00FB7CD7" w:rsidRDefault="00FB7CD7" w:rsidP="00FB7CD7">
            <w:pPr>
              <w:rPr>
                <w:sz w:val="20"/>
              </w:rPr>
            </w:pPr>
            <w:r>
              <w:rPr>
                <w:sz w:val="20"/>
              </w:rPr>
              <w:t xml:space="preserve">Mit der </w:t>
            </w:r>
            <w:r w:rsidR="000A0661">
              <w:rPr>
                <w:sz w:val="20"/>
              </w:rPr>
              <w:t xml:space="preserve">im Merkblatt beschriebenen Verwendung des Praktikumssteckbriefs bin </w:t>
            </w:r>
            <w:r w:rsidR="000A0661" w:rsidRPr="00FB7CD7">
              <w:rPr>
                <w:sz w:val="20"/>
              </w:rPr>
              <w:t>besteht Einverständnis</w:t>
            </w:r>
            <w:r w:rsidR="000A0661">
              <w:rPr>
                <w:sz w:val="20"/>
              </w:rPr>
              <w:t xml:space="preserve">. </w:t>
            </w:r>
            <w:r w:rsidR="000A0661" w:rsidRPr="00FB7CD7">
              <w:rPr>
                <w:sz w:val="20"/>
              </w:rPr>
              <w:t>Die Zustimmung kann jederzeit widerrufen werden.</w:t>
            </w:r>
            <w:r w:rsidR="000A0661">
              <w:rPr>
                <w:sz w:val="20"/>
              </w:rPr>
              <w:t xml:space="preserve"> Eine kurze Nachricht an </w:t>
            </w:r>
            <w:hyperlink r:id="rId7" w:history="1">
              <w:r w:rsidR="000A0661" w:rsidRPr="00BC29C9">
                <w:rPr>
                  <w:rStyle w:val="Hyperlink"/>
                  <w:sz w:val="20"/>
                </w:rPr>
                <w:t>seeliger@uni-wuppertal.de</w:t>
              </w:r>
            </w:hyperlink>
            <w:r w:rsidR="000A0661">
              <w:rPr>
                <w:sz w:val="20"/>
              </w:rPr>
              <w:t xml:space="preserve"> genügt.</w:t>
            </w:r>
          </w:p>
          <w:p w:rsidR="00FB7CD7" w:rsidRDefault="008A4980" w:rsidP="00FB7CD7">
            <w:pPr>
              <w:rPr>
                <w:sz w:val="20"/>
              </w:rPr>
            </w:pPr>
            <w:r>
              <w:rPr>
                <w:sz w:val="20"/>
              </w:rPr>
              <w:t>Name, Vorname:</w:t>
            </w:r>
          </w:p>
          <w:p w:rsidR="00FB7CD7" w:rsidRDefault="00FB7CD7" w:rsidP="00FB7CD7">
            <w:pPr>
              <w:rPr>
                <w:sz w:val="20"/>
              </w:rPr>
            </w:pPr>
          </w:p>
          <w:p w:rsidR="000A0661" w:rsidRPr="00FB7CD7" w:rsidRDefault="000A0661" w:rsidP="00FB7CD7">
            <w:pPr>
              <w:rPr>
                <w:sz w:val="20"/>
              </w:rPr>
            </w:pPr>
            <w:bookmarkStart w:id="0" w:name="_GoBack"/>
            <w:bookmarkEnd w:id="0"/>
          </w:p>
          <w:p w:rsidR="009345F1" w:rsidRPr="00FB7CD7" w:rsidRDefault="00FB7CD7" w:rsidP="00FB7CD7">
            <w:pPr>
              <w:rPr>
                <w:sz w:val="24"/>
              </w:rPr>
            </w:pPr>
            <w:r w:rsidRPr="00FB7CD7">
              <w:rPr>
                <w:sz w:val="20"/>
              </w:rPr>
              <w:t>Ort, Datum Unterschri</w:t>
            </w:r>
            <w:r>
              <w:rPr>
                <w:sz w:val="20"/>
              </w:rPr>
              <w:t>f</w:t>
            </w:r>
            <w:r w:rsidRPr="00FB7CD7">
              <w:rPr>
                <w:sz w:val="20"/>
              </w:rPr>
              <w:t>t</w:t>
            </w:r>
          </w:p>
        </w:tc>
      </w:tr>
      <w:tr w:rsidR="00FB7CD7" w:rsidRPr="00FB7CD7" w:rsidTr="000A0661">
        <w:trPr>
          <w:trHeight w:val="552"/>
        </w:trPr>
        <w:tc>
          <w:tcPr>
            <w:tcW w:w="2421" w:type="dxa"/>
            <w:vAlign w:val="center"/>
          </w:tcPr>
          <w:p w:rsidR="00FB7CD7" w:rsidRPr="000A0661" w:rsidRDefault="000A0661" w:rsidP="00FB7CD7">
            <w:pPr>
              <w:jc w:val="center"/>
              <w:rPr>
                <w:smallCaps/>
              </w:rPr>
            </w:pPr>
            <w:r>
              <w:rPr>
                <w:smallCaps/>
              </w:rPr>
              <w:t xml:space="preserve">Einverständnis-erklärung </w:t>
            </w:r>
            <w:r w:rsidR="00FB7CD7" w:rsidRPr="000A0661">
              <w:rPr>
                <w:smallCaps/>
              </w:rPr>
              <w:t>Praktikumsgebers</w:t>
            </w:r>
          </w:p>
        </w:tc>
        <w:tc>
          <w:tcPr>
            <w:tcW w:w="6901" w:type="dxa"/>
          </w:tcPr>
          <w:p w:rsidR="00FB7CD7" w:rsidRPr="00FB7CD7" w:rsidRDefault="00FB7CD7">
            <w:pPr>
              <w:rPr>
                <w:sz w:val="20"/>
              </w:rPr>
            </w:pPr>
            <w:r w:rsidRPr="00FB7CD7">
              <w:rPr>
                <w:sz w:val="20"/>
              </w:rPr>
              <w:t xml:space="preserve">Mit der </w:t>
            </w:r>
            <w:r w:rsidR="000A0661">
              <w:rPr>
                <w:sz w:val="20"/>
              </w:rPr>
              <w:t>im Merkblatt beschriebenen Verwendung des Praktikumssteckbriefs</w:t>
            </w:r>
            <w:r w:rsidRPr="00FB7CD7">
              <w:rPr>
                <w:sz w:val="20"/>
              </w:rPr>
              <w:t xml:space="preserve"> besteht Einverständnis. Die Zustimmung kann jederzeit widerrufen werden.</w:t>
            </w:r>
            <w:r>
              <w:rPr>
                <w:sz w:val="20"/>
              </w:rPr>
              <w:t xml:space="preserve"> Eine kurze Nachricht an </w:t>
            </w:r>
            <w:hyperlink r:id="rId8" w:history="1">
              <w:r w:rsidRPr="00BC29C9">
                <w:rPr>
                  <w:rStyle w:val="Hyperlink"/>
                  <w:sz w:val="20"/>
                </w:rPr>
                <w:t>seeliger@uni-wuppertal.de</w:t>
              </w:r>
            </w:hyperlink>
            <w:r>
              <w:rPr>
                <w:sz w:val="20"/>
              </w:rPr>
              <w:t xml:space="preserve"> genügt.</w:t>
            </w:r>
          </w:p>
          <w:p w:rsidR="00FB7CD7" w:rsidRDefault="008A4980">
            <w:pPr>
              <w:rPr>
                <w:sz w:val="20"/>
              </w:rPr>
            </w:pPr>
            <w:r>
              <w:rPr>
                <w:sz w:val="20"/>
              </w:rPr>
              <w:t>Name, Vorname:</w:t>
            </w:r>
          </w:p>
          <w:p w:rsidR="00FB7CD7" w:rsidRDefault="00FB7CD7">
            <w:pPr>
              <w:rPr>
                <w:sz w:val="20"/>
              </w:rPr>
            </w:pPr>
          </w:p>
          <w:p w:rsidR="00FB7CD7" w:rsidRPr="00FB7CD7" w:rsidRDefault="00FB7CD7">
            <w:pPr>
              <w:rPr>
                <w:sz w:val="20"/>
              </w:rPr>
            </w:pPr>
          </w:p>
          <w:p w:rsidR="00FB7CD7" w:rsidRPr="00FB7CD7" w:rsidRDefault="00FB7CD7">
            <w:pPr>
              <w:rPr>
                <w:sz w:val="24"/>
              </w:rPr>
            </w:pPr>
            <w:r w:rsidRPr="00FB7CD7">
              <w:rPr>
                <w:sz w:val="20"/>
              </w:rPr>
              <w:t>Ort, Datum Unterschri</w:t>
            </w:r>
            <w:r>
              <w:rPr>
                <w:sz w:val="20"/>
              </w:rPr>
              <w:t>f</w:t>
            </w:r>
            <w:r w:rsidRPr="00FB7CD7">
              <w:rPr>
                <w:sz w:val="20"/>
              </w:rPr>
              <w:t>t</w:t>
            </w:r>
          </w:p>
        </w:tc>
      </w:tr>
    </w:tbl>
    <w:p w:rsidR="00E74E41" w:rsidRPr="00FB7CD7" w:rsidRDefault="00E74E41" w:rsidP="009345F1">
      <w:pPr>
        <w:rPr>
          <w:sz w:val="20"/>
        </w:rPr>
      </w:pPr>
    </w:p>
    <w:sectPr w:rsidR="00E74E41" w:rsidRPr="00FB7CD7" w:rsidSect="00835BD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41F6" w:rsidRDefault="00A041F6" w:rsidP="006C690D">
      <w:pPr>
        <w:spacing w:after="0" w:line="240" w:lineRule="auto"/>
      </w:pPr>
      <w:r>
        <w:separator/>
      </w:r>
    </w:p>
  </w:endnote>
  <w:endnote w:type="continuationSeparator" w:id="0">
    <w:p w:rsidR="00A041F6" w:rsidRDefault="00A041F6" w:rsidP="006C6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0661" w:rsidRDefault="000A0661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45F1" w:rsidRDefault="009345F1">
    <w:pPr>
      <w:pStyle w:val="Fuzeile"/>
    </w:pPr>
    <w:r>
      <w:t>M.A. Sandra Seeliger</w:t>
    </w:r>
    <w:r>
      <w:ptab w:relativeTo="margin" w:alignment="center" w:leader="none"/>
    </w:r>
    <w:r>
      <w:t>seeliger@uni-wuppertal.de</w:t>
    </w:r>
    <w:r>
      <w:ptab w:relativeTo="margin" w:alignment="right" w:leader="none"/>
    </w:r>
    <w:r>
      <w:rPr>
        <w:noProof/>
      </w:rPr>
      <w:drawing>
        <wp:inline distT="0" distB="0" distL="0" distR="0">
          <wp:extent cx="1407795" cy="869179"/>
          <wp:effectExtent l="0" t="0" r="1905" b="7620"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MBF_CMYK_Gef_L_300dp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4646" cy="8672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0661" w:rsidRDefault="000A0661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41F6" w:rsidRDefault="00A041F6" w:rsidP="006C690D">
      <w:pPr>
        <w:spacing w:after="0" w:line="240" w:lineRule="auto"/>
      </w:pPr>
      <w:r>
        <w:separator/>
      </w:r>
    </w:p>
  </w:footnote>
  <w:footnote w:type="continuationSeparator" w:id="0">
    <w:p w:rsidR="00A041F6" w:rsidRDefault="00A041F6" w:rsidP="006C69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0661" w:rsidRDefault="000A0661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W w:w="93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6"/>
      <w:gridCol w:w="3012"/>
      <w:gridCol w:w="3318"/>
    </w:tblGrid>
    <w:tr w:rsidR="00320C17" w:rsidTr="000A0661">
      <w:tc>
        <w:tcPr>
          <w:tcW w:w="3026" w:type="dxa"/>
        </w:tcPr>
        <w:p w:rsidR="00320C17" w:rsidRDefault="00320C17">
          <w:r>
            <w:rPr>
              <w:noProof/>
            </w:rPr>
            <w:drawing>
              <wp:inline distT="0" distB="0" distL="0" distR="0">
                <wp:extent cx="1026795" cy="513623"/>
                <wp:effectExtent l="0" t="0" r="0" b="0"/>
                <wp:docPr id="5" name="Grafi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Studieneingangsphase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9573" cy="5150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12" w:type="dxa"/>
        </w:tcPr>
        <w:p w:rsidR="00320C17" w:rsidRPr="00320C17" w:rsidRDefault="00320C17">
          <w:pPr>
            <w:rPr>
              <w:b/>
              <w:smallCaps/>
              <w:sz w:val="24"/>
            </w:rPr>
          </w:pPr>
          <w:r>
            <w:rPr>
              <w:b/>
              <w:smallCaps/>
              <w:sz w:val="24"/>
            </w:rPr>
            <w:t>Praxisforum</w:t>
          </w:r>
          <w:r w:rsidRPr="00320C17">
            <w:rPr>
              <w:b/>
              <w:smallCaps/>
              <w:sz w:val="24"/>
            </w:rPr>
            <w:t xml:space="preserve"> im Fachbereich G</w:t>
          </w:r>
        </w:p>
      </w:tc>
      <w:tc>
        <w:tcPr>
          <w:tcW w:w="3318" w:type="dxa"/>
        </w:tcPr>
        <w:p w:rsidR="00320C17" w:rsidRDefault="00320C17" w:rsidP="00320C17">
          <w:pPr>
            <w:jc w:val="right"/>
          </w:pPr>
          <w:r>
            <w:rPr>
              <w:noProof/>
            </w:rPr>
            <w:drawing>
              <wp:inline distT="0" distB="0" distL="0" distR="0">
                <wp:extent cx="1146048" cy="417576"/>
                <wp:effectExtent l="0" t="0" r="0" b="1905"/>
                <wp:docPr id="3" name="Grafi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UW_Logo-schwarz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6048" cy="4175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tbl>
    <w:tblPr>
      <w:tblW w:w="5157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6352"/>
      <w:gridCol w:w="3005"/>
    </w:tblGrid>
    <w:tr w:rsidR="006C690D" w:rsidRPr="000A0661" w:rsidTr="000A0661">
      <w:tc>
        <w:tcPr>
          <w:tcW w:w="3394" w:type="pct"/>
          <w:tcBorders>
            <w:bottom w:val="single" w:sz="4" w:space="0" w:color="auto"/>
          </w:tcBorders>
          <w:vAlign w:val="bottom"/>
        </w:tcPr>
        <w:p w:rsidR="006C690D" w:rsidRDefault="006C690D" w:rsidP="006C690D">
          <w:pPr>
            <w:pStyle w:val="Kopfzeile"/>
            <w:jc w:val="right"/>
            <w:rPr>
              <w:bCs/>
              <w:noProof/>
              <w:color w:val="6DA92D" w:themeColor="accent3" w:themeShade="BF"/>
              <w:sz w:val="24"/>
              <w:szCs w:val="24"/>
            </w:rPr>
          </w:pPr>
          <w:r>
            <w:rPr>
              <w:b/>
              <w:bCs/>
              <w:color w:val="6DA92D" w:themeColor="accent3" w:themeShade="BF"/>
              <w:sz w:val="24"/>
              <w:szCs w:val="24"/>
            </w:rPr>
            <w:t>[</w:t>
          </w:r>
          <w:sdt>
            <w:sdtPr>
              <w:rPr>
                <w:b/>
                <w:bCs/>
                <w:caps/>
                <w:sz w:val="24"/>
                <w:szCs w:val="24"/>
              </w:rPr>
              <w:alias w:val="Titel"/>
              <w:id w:val="77677295"/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r>
                <w:rPr>
                  <w:b/>
                  <w:bCs/>
                  <w:caps/>
                  <w:sz w:val="24"/>
                  <w:szCs w:val="24"/>
                </w:rPr>
                <w:t>Steckbrief zum studienbegleitenden Praktikum</w:t>
              </w:r>
            </w:sdtContent>
          </w:sdt>
          <w:r>
            <w:rPr>
              <w:b/>
              <w:bCs/>
              <w:color w:val="6DA92D" w:themeColor="accent3" w:themeShade="BF"/>
              <w:sz w:val="24"/>
              <w:szCs w:val="24"/>
            </w:rPr>
            <w:t>]</w:t>
          </w:r>
        </w:p>
      </w:tc>
      <w:sdt>
        <w:sdtPr>
          <w:rPr>
            <w:color w:val="FFFFFF" w:themeColor="background1"/>
            <w:lang w:val="en-US"/>
          </w:rPr>
          <w:alias w:val="Datum"/>
          <w:id w:val="77677290"/>
          <w:dataBinding w:prefixMappings="xmlns:ns0='http://schemas.microsoft.com/office/2006/coverPageProps'" w:xpath="/ns0:CoverPageProperties[1]/ns0:PublishDate[1]" w:storeItemID="{55AF091B-3C7A-41E3-B477-F2FDAA23CFDA}"/>
          <w:date w:fullDate="2016-08-01T00:00:00Z">
            <w:dateFormat w:val="d. MMMM yyyy"/>
            <w:lid w:val="de-DE"/>
            <w:storeMappedDataAs w:val="dateTime"/>
            <w:calendar w:val="gregorian"/>
          </w:date>
        </w:sdtPr>
        <w:sdtEndPr/>
        <w:sdtContent>
          <w:tc>
            <w:tcPr>
              <w:tcW w:w="1606" w:type="pct"/>
              <w:tcBorders>
                <w:bottom w:val="single" w:sz="4" w:space="0" w:color="943634" w:themeColor="accent2" w:themeShade="BF"/>
              </w:tcBorders>
              <w:shd w:val="clear" w:color="auto" w:fill="92D050"/>
              <w:vAlign w:val="bottom"/>
            </w:tcPr>
            <w:p w:rsidR="006C690D" w:rsidRPr="000A0661" w:rsidRDefault="000A0661" w:rsidP="00F61254">
              <w:pPr>
                <w:pStyle w:val="Kopfzeile"/>
                <w:rPr>
                  <w:color w:val="FFFFFF" w:themeColor="background1"/>
                  <w:lang w:val="en-US"/>
                </w:rPr>
              </w:pPr>
              <w:r w:rsidRPr="000A0661">
                <w:rPr>
                  <w:color w:val="FFFFFF" w:themeColor="background1"/>
                  <w:lang w:val="en-US"/>
                </w:rPr>
                <w:t xml:space="preserve"> August 2016</w:t>
              </w:r>
            </w:p>
          </w:tc>
        </w:sdtContent>
      </w:sdt>
    </w:tr>
  </w:tbl>
  <w:p w:rsidR="006C690D" w:rsidRPr="000A0661" w:rsidRDefault="006C690D">
    <w:pPr>
      <w:pStyle w:val="Kopfzeile"/>
      <w:rPr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0661" w:rsidRDefault="000A0661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E41"/>
    <w:rsid w:val="0004046E"/>
    <w:rsid w:val="000A0661"/>
    <w:rsid w:val="0010227E"/>
    <w:rsid w:val="00152875"/>
    <w:rsid w:val="00185078"/>
    <w:rsid w:val="00320C17"/>
    <w:rsid w:val="00347276"/>
    <w:rsid w:val="003A1B56"/>
    <w:rsid w:val="0043206D"/>
    <w:rsid w:val="00483BFC"/>
    <w:rsid w:val="004A2935"/>
    <w:rsid w:val="005B6255"/>
    <w:rsid w:val="006C690D"/>
    <w:rsid w:val="006F3516"/>
    <w:rsid w:val="00835BD8"/>
    <w:rsid w:val="008A4980"/>
    <w:rsid w:val="009345F1"/>
    <w:rsid w:val="009B62A5"/>
    <w:rsid w:val="00A041F6"/>
    <w:rsid w:val="00A210CC"/>
    <w:rsid w:val="00B560AF"/>
    <w:rsid w:val="00CA58EA"/>
    <w:rsid w:val="00DD3843"/>
    <w:rsid w:val="00E509E6"/>
    <w:rsid w:val="00E74E41"/>
    <w:rsid w:val="00F61254"/>
    <w:rsid w:val="00F85770"/>
    <w:rsid w:val="00FB7CD7"/>
    <w:rsid w:val="00FE2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2624D1A-339F-4A48-AA09-5CE1473AF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F85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6C69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C690D"/>
  </w:style>
  <w:style w:type="paragraph" w:styleId="Fuzeile">
    <w:name w:val="footer"/>
    <w:basedOn w:val="Standard"/>
    <w:link w:val="FuzeileZchn"/>
    <w:uiPriority w:val="99"/>
    <w:unhideWhenUsed/>
    <w:rsid w:val="006C69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C690D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C69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C690D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B7C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eliger@uni-wuppertal.de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seeliger@uni-wuppertal.de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dra\Dropbox\Praxisforen\Steckbrief%20zum%20studienbegleitenden%20Praktikum%20Sommer%202013.dotx" TargetMode="External"/></Relationships>
</file>

<file path=word/theme/theme1.xml><?xml version="1.0" encoding="utf-8"?>
<a:theme xmlns:a="http://schemas.openxmlformats.org/drawingml/2006/main" name="Larissa-Design">
  <a:themeElements>
    <a:clrScheme name="Benutzerdefiniert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2D050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2016-08-24T00:00:00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Steckbrief zum studienbegleitenden Praktikum Sommer 2013.dotx</Template>
  <TotalTime>0</TotalTime>
  <Pages>2</Pages>
  <Words>160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Steckbrief zum studienbegleitenden Praktikum</vt:lpstr>
    </vt:vector>
  </TitlesOfParts>
  <Company>Universität Wuppertal</Company>
  <LinksUpToDate>false</LinksUpToDate>
  <CharactersWithSpaces>1169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Steckbrief zum studienbegleitenden Praktikum</dc:title>
  <dc:creator>Sandra</dc:creator>
  <cp:lastModifiedBy>s.seeliger73@gmail.com</cp:lastModifiedBy>
  <cp:revision>3</cp:revision>
  <cp:lastPrinted>2012-10-23T10:58:00Z</cp:lastPrinted>
  <dcterms:created xsi:type="dcterms:W3CDTF">2016-08-24T10:26:00Z</dcterms:created>
  <dcterms:modified xsi:type="dcterms:W3CDTF">2016-08-24T10:35:00Z</dcterms:modified>
</cp:coreProperties>
</file>